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E5" w:rsidRDefault="00EC0EE5">
      <w:pPr>
        <w:pStyle w:val="normal0"/>
        <w:widowControl w:val="0"/>
        <w:spacing w:after="275"/>
        <w:ind w:right="1115"/>
        <w:rPr>
          <w:rFonts w:ascii="Times New Roman" w:hAnsi="Times New Roman" w:cs="Times New Roman"/>
          <w:i/>
          <w:iCs/>
          <w:color w:val="000000"/>
          <w:sz w:val="20"/>
          <w:szCs w:val="20"/>
          <w:highlight w:val="yellow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highlight w:val="yellow"/>
        </w:rPr>
        <w:t>Timbro e Carta intestata  dell’Associazione/Ente</w:t>
      </w:r>
    </w:p>
    <w:p w:rsidR="00EC0EE5" w:rsidRDefault="00EC0EE5">
      <w:pPr>
        <w:pStyle w:val="normal0"/>
        <w:widowControl w:val="0"/>
        <w:spacing w:before="120" w:after="0" w:line="264" w:lineRule="auto"/>
        <w:ind w:right="111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 Presidente</w:t>
      </w:r>
      <w:r>
        <w:rPr>
          <w:rFonts w:ascii="Times New Roman" w:hAnsi="Times New Roman" w:cs="Times New Roman"/>
          <w:color w:val="000000"/>
        </w:rPr>
        <w:br/>
        <w:t>della Circoscrizione  8 della Città di Torino</w:t>
      </w:r>
      <w:r>
        <w:rPr>
          <w:rFonts w:ascii="Times New Roman" w:hAnsi="Times New Roman" w:cs="Times New Roman"/>
          <w:color w:val="000000"/>
        </w:rPr>
        <w:br/>
        <w:t>Corso Corsica, 55</w:t>
      </w:r>
      <w:r>
        <w:rPr>
          <w:rFonts w:ascii="Times New Roman" w:hAnsi="Times New Roman" w:cs="Times New Roman"/>
          <w:color w:val="000000"/>
        </w:rPr>
        <w:br/>
        <w:t>10135  Torino  - TO</w:t>
      </w:r>
    </w:p>
    <w:p w:rsidR="00EC0EE5" w:rsidRDefault="00EC0EE5">
      <w:pPr>
        <w:pStyle w:val="normal0"/>
        <w:spacing w:after="0"/>
        <w:rPr>
          <w:rFonts w:ascii="Times New Roman" w:hAnsi="Times New Roman" w:cs="Times New Roman"/>
          <w:color w:val="000000"/>
        </w:rPr>
      </w:pPr>
    </w:p>
    <w:p w:rsidR="00EC0EE5" w:rsidRDefault="00EC0EE5">
      <w:pPr>
        <w:pStyle w:val="normal0"/>
        <w:spacing w:after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(da compilare in ogni sua parte, firmare, scansionare e inviare via email a: c8protocollo@comune.torino.it</w:t>
      </w:r>
    </w:p>
    <w:p w:rsidR="00EC0EE5" w:rsidRDefault="00EC0EE5">
      <w:pPr>
        <w:pStyle w:val="normal0"/>
        <w:spacing w:after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oppure via PEC-posta certificata: circoscrizione.VIII@cert.comune.torino.it)</w:t>
      </w:r>
    </w:p>
    <w:p w:rsidR="00EC0EE5" w:rsidRDefault="00EC0EE5">
      <w:pPr>
        <w:pStyle w:val="normal0"/>
        <w:widowControl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EC0EE5" w:rsidRDefault="00EC0EE5">
      <w:pPr>
        <w:pStyle w:val="normal0"/>
        <w:widowControl w:val="0"/>
        <w:tabs>
          <w:tab w:val="left" w:pos="1134"/>
          <w:tab w:val="left" w:pos="1701"/>
        </w:tabs>
        <w:spacing w:before="120" w:after="0"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 …………………………………………......……………………………………………………..</w:t>
      </w:r>
    </w:p>
    <w:p w:rsidR="00EC0EE5" w:rsidRDefault="00EC0EE5">
      <w:pPr>
        <w:pStyle w:val="normal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nato/a ........................................................ il ............................ residente a ...............................................................</w:t>
      </w:r>
    </w:p>
    <w:p w:rsidR="00EC0EE5" w:rsidRDefault="00EC0EE5">
      <w:pPr>
        <w:pStyle w:val="normal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qualità di Presidente/Legale Rappresentante dell’Associazione/Ente ……............................................................</w:t>
      </w:r>
    </w:p>
    <w:p w:rsidR="00EC0EE5" w:rsidRDefault="00EC0EE5">
      <w:pPr>
        <w:pStyle w:val="normal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C.F./p.IVA …………………….................. con sede in............................................................................................</w:t>
      </w:r>
    </w:p>
    <w:p w:rsidR="00EC0EE5" w:rsidRDefault="00EC0EE5">
      <w:pPr>
        <w:pStyle w:val="normal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via ............................................................................................................ tel/fax ....................................................</w:t>
      </w:r>
    </w:p>
    <w:p w:rsidR="00EC0EE5" w:rsidRDefault="00EC0EE5">
      <w:pPr>
        <w:pStyle w:val="normal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 .................................................................................. sito web .......................................................................</w:t>
      </w:r>
    </w:p>
    <w:p w:rsidR="00EC0EE5" w:rsidRDefault="00EC0EE5">
      <w:pPr>
        <w:pStyle w:val="normal0"/>
        <w:widowControl w:val="0"/>
        <w:spacing w:before="120" w:after="12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CHIEDE</w:t>
      </w:r>
    </w:p>
    <w:p w:rsidR="00EC0EE5" w:rsidRDefault="00EC0EE5">
      <w:pPr>
        <w:pStyle w:val="normal0"/>
        <w:widowControl w:val="0"/>
        <w:spacing w:before="120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che venga concesso il patrocinio della Circoscrizione 8 </w:t>
      </w:r>
      <w:r>
        <w:rPr>
          <w:rFonts w:ascii="Times" w:hAnsi="Times" w:cs="Times"/>
          <w:color w:val="000000"/>
        </w:rPr>
        <w:t>San Salvario - Cavoretto - Borgo Po - Nizza Millefonti - Lingotto - Filadelfia</w:t>
      </w:r>
      <w:r>
        <w:rPr>
          <w:rFonts w:ascii="Times New Roman" w:hAnsi="Times New Roman" w:cs="Times New Roman"/>
          <w:color w:val="000000"/>
        </w:rPr>
        <w:t xml:space="preserve"> per la seguente iniziativa (titolo e relazione dettagliata della manifestazione, specificandone la ricaduta sul territorio della Circoscrizione 8 della Città di Torino ed eventuali vantaggi per la popolazione o per l’Amministrazione):</w:t>
      </w:r>
    </w:p>
    <w:p w:rsidR="00EC0EE5" w:rsidRDefault="00EC0EE5">
      <w:pPr>
        <w:pStyle w:val="normal0"/>
        <w:widowControl w:val="0"/>
        <w:spacing w:before="160"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………………………………………………………………...……………………………………………………..</w:t>
      </w:r>
    </w:p>
    <w:p w:rsidR="00EC0EE5" w:rsidRDefault="00EC0EE5">
      <w:pPr>
        <w:pStyle w:val="normal0"/>
        <w:widowControl w:val="0"/>
        <w:spacing w:before="160"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………………………………………………………………...……………………………………………………..</w:t>
      </w:r>
    </w:p>
    <w:p w:rsidR="00EC0EE5" w:rsidRDefault="00EC0EE5">
      <w:pPr>
        <w:pStyle w:val="normal0"/>
        <w:widowControl w:val="0"/>
        <w:spacing w:before="160"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………………………………………………………………...……………………………………………………..</w:t>
      </w:r>
    </w:p>
    <w:p w:rsidR="00EC0EE5" w:rsidRDefault="00EC0EE5">
      <w:pPr>
        <w:pStyle w:val="normal0"/>
        <w:widowControl w:val="0"/>
        <w:spacing w:before="160"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………………………………………………………………...……………………………………………………..</w:t>
      </w:r>
    </w:p>
    <w:p w:rsidR="00EC0EE5" w:rsidRDefault="00EC0EE5">
      <w:pPr>
        <w:pStyle w:val="normal0"/>
        <w:widowControl w:val="0"/>
        <w:spacing w:before="160"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………………………………………………………………...……………………………………………………..</w:t>
      </w:r>
    </w:p>
    <w:p w:rsidR="00EC0EE5" w:rsidRDefault="00EC0EE5">
      <w:pPr>
        <w:pStyle w:val="normal0"/>
        <w:widowControl w:val="0"/>
        <w:spacing w:before="160"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……………………………………………………………………………………………………………………….</w:t>
      </w:r>
    </w:p>
    <w:p w:rsidR="00EC0EE5" w:rsidRDefault="00EC0EE5">
      <w:pPr>
        <w:pStyle w:val="normal0"/>
        <w:widowControl w:val="0"/>
        <w:spacing w:before="160"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………………………………………………………………...……………………………………………………..</w:t>
      </w:r>
    </w:p>
    <w:p w:rsidR="00EC0EE5" w:rsidRDefault="00EC0EE5">
      <w:pPr>
        <w:pStyle w:val="normal0"/>
        <w:widowControl w:val="0"/>
        <w:spacing w:before="24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che si terrà in date/date ………………..……… presso (sede e indirizzo) …………………………………….…...</w:t>
      </w:r>
    </w:p>
    <w:p w:rsidR="00EC0EE5" w:rsidRDefault="00EC0EE5">
      <w:pPr>
        <w:pStyle w:val="normal0"/>
        <w:widowControl w:val="0"/>
        <w:spacing w:before="16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………………………………………………………………...……………………………………………………..</w:t>
      </w:r>
    </w:p>
    <w:p w:rsidR="00EC0EE5" w:rsidRDefault="00EC0EE5">
      <w:pPr>
        <w:pStyle w:val="normal0"/>
        <w:widowControl w:val="0"/>
        <w:spacing w:before="16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ed eventualmente un contributo in servizi consistente in:</w:t>
      </w:r>
    </w:p>
    <w:p w:rsidR="00EC0EE5" w:rsidRDefault="00EC0EE5">
      <w:pPr>
        <w:pStyle w:val="normal0"/>
        <w:widowControl w:val="0"/>
        <w:spacing w:before="16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.....................................................................................................................................................................................</w:t>
      </w:r>
    </w:p>
    <w:p w:rsidR="00EC0EE5" w:rsidRDefault="00EC0EE5">
      <w:pPr>
        <w:pStyle w:val="normal0"/>
        <w:widowControl w:val="0"/>
        <w:spacing w:before="16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……………………………………………………………………………………………………………………….</w:t>
      </w:r>
    </w:p>
    <w:p w:rsidR="00EC0EE5" w:rsidRDefault="00EC0EE5">
      <w:pPr>
        <w:pStyle w:val="normal0"/>
        <w:widowControl w:val="0"/>
        <w:spacing w:before="160" w:after="0" w:line="240" w:lineRule="auto"/>
        <w:rPr>
          <w:rFonts w:ascii="Times New Roman" w:hAnsi="Times New Roman" w:cs="Times New Roman"/>
          <w:color w:val="000000"/>
        </w:rPr>
      </w:pPr>
    </w:p>
    <w:p w:rsidR="00EC0EE5" w:rsidRDefault="00EC0EE5">
      <w:pPr>
        <w:pStyle w:val="normal0"/>
        <w:widowControl w:val="0"/>
        <w:spacing w:before="240" w:after="120" w:line="240" w:lineRule="auto"/>
        <w:jc w:val="center"/>
        <w:rPr>
          <w:rFonts w:ascii="Times New Roman" w:hAnsi="Times New Roman" w:cs="Times New Roman"/>
          <w:color w:val="000000"/>
        </w:rPr>
      </w:pPr>
    </w:p>
    <w:p w:rsidR="00EC0EE5" w:rsidRDefault="00EC0EE5">
      <w:pPr>
        <w:pStyle w:val="normal0"/>
        <w:widowControl w:val="0"/>
        <w:spacing w:before="240" w:after="12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DICHIARA</w:t>
      </w:r>
    </w:p>
    <w:p w:rsidR="00EC0EE5" w:rsidRDefault="00EC0EE5">
      <w:pPr>
        <w:pStyle w:val="normal0"/>
        <w:widowControl w:val="0"/>
        <w:numPr>
          <w:ilvl w:val="0"/>
          <w:numId w:val="2"/>
        </w:numPr>
        <w:spacing w:before="120" w:after="0" w:line="240" w:lineRule="auto"/>
        <w:ind w:left="714" w:hanging="357"/>
        <w:jc w:val="both"/>
      </w:pPr>
      <w:r>
        <w:rPr>
          <w:rFonts w:ascii="Times New Roman" w:hAnsi="Times New Roman" w:cs="Times New Roman"/>
          <w:color w:val="000000"/>
        </w:rPr>
        <w:t>di essere a conoscenza che la concessione del patrocinio è subordinata all’invio, in allegato alla presente domanda, di elenco e copia di tutto il materiale promozionale (</w:t>
      </w:r>
      <w:r>
        <w:rPr>
          <w:rFonts w:ascii="Times New Roman" w:hAnsi="Times New Roman" w:cs="Times New Roman"/>
          <w:i/>
          <w:iCs/>
          <w:color w:val="000000"/>
        </w:rPr>
        <w:t>Allegato 1</w:t>
      </w:r>
      <w:r>
        <w:rPr>
          <w:rFonts w:ascii="Times New Roman" w:hAnsi="Times New Roman" w:cs="Times New Roman"/>
          <w:color w:val="000000"/>
        </w:rPr>
        <w:t>) da produrre, sul quale, e solo sul quale, verrà riportato, in caso di concessione, il logo della Circoscrizione 8;</w:t>
      </w:r>
    </w:p>
    <w:p w:rsidR="00EC0EE5" w:rsidRDefault="00EC0EE5">
      <w:pPr>
        <w:pStyle w:val="normal0"/>
        <w:widowControl w:val="0"/>
        <w:numPr>
          <w:ilvl w:val="0"/>
          <w:numId w:val="2"/>
        </w:numPr>
        <w:spacing w:after="0" w:line="240" w:lineRule="auto"/>
        <w:ind w:left="714" w:hanging="357"/>
        <w:jc w:val="both"/>
      </w:pPr>
      <w:r>
        <w:rPr>
          <w:rFonts w:ascii="Times New Roman" w:hAnsi="Times New Roman" w:cs="Times New Roman"/>
          <w:color w:val="000000"/>
        </w:rPr>
        <w:t>di essere a conoscenza che la concessione del patrocinio è subordinata all’invio, in allegato alla presente domanda, della dichiarazione di impegno (</w:t>
      </w:r>
      <w:r>
        <w:rPr>
          <w:rFonts w:ascii="Times New Roman" w:hAnsi="Times New Roman" w:cs="Times New Roman"/>
          <w:i/>
          <w:iCs/>
          <w:color w:val="000000"/>
        </w:rPr>
        <w:t>Allegato 2</w:t>
      </w:r>
      <w:r>
        <w:rPr>
          <w:rFonts w:ascii="Times New Roman" w:hAnsi="Times New Roman" w:cs="Times New Roman"/>
          <w:color w:val="000000"/>
        </w:rPr>
        <w:t>) relativa alla conformità della pubblicità dell’iniziativa agli indirizzi dell’Amministrazione Civica;</w:t>
      </w:r>
    </w:p>
    <w:p w:rsidR="00EC0EE5" w:rsidRDefault="00EC0EE5">
      <w:pPr>
        <w:pStyle w:val="normal0"/>
        <w:widowControl w:val="0"/>
        <w:numPr>
          <w:ilvl w:val="0"/>
          <w:numId w:val="2"/>
        </w:numPr>
        <w:spacing w:after="0" w:line="240" w:lineRule="auto"/>
        <w:ind w:left="714" w:hanging="357"/>
        <w:jc w:val="both"/>
      </w:pPr>
      <w:r>
        <w:rPr>
          <w:rFonts w:ascii="Times New Roman" w:hAnsi="Times New Roman" w:cs="Times New Roman"/>
          <w:color w:val="000000"/>
        </w:rPr>
        <w:t>di impegnarsi, una volta ricevuta l’autorizzazione, a fornire alla Circoscrizione 8 copia del materiale stampato e a inserire il logo circoscrizionale su ogni tipo di materiale di comunicazione, posizionandolo in modo adeguato e facendolo precedere dalla dicitura "con il patrocinio della Circoscrizione</w:t>
      </w:r>
      <w:r>
        <w:rPr>
          <w:rFonts w:ascii="Times" w:hAnsi="Times" w:cs="Times"/>
          <w:color w:val="000000"/>
        </w:rPr>
        <w:t xml:space="preserve"> 8 San Salvario - Cavoretto - Borgo Po - Nizza Millefonti - Lingotto - Filadelfia</w:t>
      </w:r>
      <w:r>
        <w:rPr>
          <w:rFonts w:ascii="Times New Roman" w:hAnsi="Times New Roman" w:cs="Times New Roman"/>
          <w:color w:val="000000"/>
        </w:rPr>
        <w:t>".</w:t>
      </w:r>
    </w:p>
    <w:p w:rsidR="00EC0EE5" w:rsidRDefault="00EC0EE5">
      <w:pPr>
        <w:pStyle w:val="normal0"/>
        <w:widowControl w:val="0"/>
        <w:spacing w:before="240"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ALLEGA</w:t>
      </w:r>
    </w:p>
    <w:p w:rsidR="00EC0EE5" w:rsidRDefault="00EC0EE5">
      <w:pPr>
        <w:pStyle w:val="normal0"/>
        <w:widowControl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elenco e copia, anche in bozza, di tutto il materiale promozionale (</w:t>
      </w:r>
      <w:r>
        <w:rPr>
          <w:rFonts w:ascii="Times New Roman" w:hAnsi="Times New Roman" w:cs="Times New Roman"/>
          <w:i/>
          <w:iCs/>
          <w:color w:val="000000"/>
        </w:rPr>
        <w:t>Allegato 1</w:t>
      </w:r>
      <w:r>
        <w:rPr>
          <w:rFonts w:ascii="Times New Roman" w:hAnsi="Times New Roman" w:cs="Times New Roman"/>
          <w:color w:val="000000"/>
        </w:rPr>
        <w:t>) da produrre, dichiarazione di impegno (</w:t>
      </w:r>
      <w:r>
        <w:rPr>
          <w:rFonts w:ascii="Times New Roman" w:hAnsi="Times New Roman" w:cs="Times New Roman"/>
          <w:i/>
          <w:iCs/>
          <w:color w:val="000000"/>
        </w:rPr>
        <w:t>Allegato 2</w:t>
      </w:r>
      <w:r>
        <w:rPr>
          <w:rFonts w:ascii="Times New Roman" w:hAnsi="Times New Roman" w:cs="Times New Roman"/>
          <w:color w:val="000000"/>
        </w:rPr>
        <w:t>) relativa alla conformità della pubblicità dell’iniziativa agli indirizzi dell’Amministrazione Civica e, qualora non sia già agli atti della Circoscrizione 8 del Comune di Torino, atto costitutivo e statuto dell’Associazione.</w:t>
      </w:r>
    </w:p>
    <w:p w:rsidR="00EC0EE5" w:rsidRDefault="00EC0EE5">
      <w:pPr>
        <w:pStyle w:val="normal0"/>
        <w:widowControl w:val="0"/>
        <w:spacing w:before="240" w:after="0" w:line="240" w:lineRule="auto"/>
        <w:rPr>
          <w:rFonts w:ascii="Times New Roman" w:hAnsi="Times New Roman" w:cs="Times New Roman"/>
          <w:color w:val="000000"/>
        </w:rPr>
      </w:pPr>
    </w:p>
    <w:p w:rsidR="00EC0EE5" w:rsidRDefault="00EC0EE5">
      <w:pPr>
        <w:pStyle w:val="normal0"/>
        <w:widowControl w:val="0"/>
        <w:spacing w:before="120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Distinti saluti. </w:t>
      </w:r>
    </w:p>
    <w:p w:rsidR="00EC0EE5" w:rsidRDefault="00EC0EE5">
      <w:pPr>
        <w:pStyle w:val="normal0"/>
        <w:widowControl w:val="0"/>
        <w:spacing w:before="120"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C0EE5" w:rsidRDefault="00EC0EE5">
      <w:pPr>
        <w:pStyle w:val="normal0"/>
        <w:widowControl w:val="0"/>
        <w:spacing w:after="0" w:line="240" w:lineRule="auto"/>
        <w:ind w:left="243"/>
        <w:rPr>
          <w:rFonts w:ascii="Times New Roman" w:hAnsi="Times New Roman" w:cs="Times New Roman"/>
          <w:color w:val="000000"/>
        </w:rPr>
      </w:pPr>
    </w:p>
    <w:p w:rsidR="00EC0EE5" w:rsidRDefault="00EC0EE5">
      <w:pPr>
        <w:pStyle w:val="normal0"/>
        <w:widowControl w:val="0"/>
        <w:spacing w:after="0" w:line="240" w:lineRule="auto"/>
        <w:ind w:left="243"/>
        <w:rPr>
          <w:rFonts w:ascii="Times New Roman" w:hAnsi="Times New Roman" w:cs="Times New Roman"/>
          <w:color w:val="000000"/>
        </w:rPr>
      </w:pPr>
    </w:p>
    <w:p w:rsidR="00EC0EE5" w:rsidRDefault="00EC0EE5">
      <w:pPr>
        <w:pStyle w:val="normal0"/>
        <w:widowControl w:val="0"/>
        <w:spacing w:after="0" w:line="240" w:lineRule="auto"/>
        <w:ind w:left="24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Informativa Privacy Protezione Dati Personali (Regolamento UE 679/2016) </w:t>
      </w:r>
    </w:p>
    <w:p w:rsidR="00EC0EE5" w:rsidRDefault="00EC0EE5">
      <w:pPr>
        <w:pStyle w:val="normal0"/>
        <w:widowControl w:val="0"/>
        <w:spacing w:before="4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dati personali saranno trattati in conformità al Regolamento UE Generale sulla Protezione Dati (GDPR). L’ informativa prevista dagli artt. 13 e 14 del GDPR è disponibile sul sito della Circoscrizione 8 </w:t>
      </w:r>
      <w:hyperlink r:id="rId7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www.comune.torino.it/circ8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Trasparenza Amministrativa - Sezione Privacy.</w:t>
      </w:r>
    </w:p>
    <w:p w:rsidR="00EC0EE5" w:rsidRDefault="00EC0EE5">
      <w:pPr>
        <w:pStyle w:val="normal0"/>
        <w:widowControl w:val="0"/>
        <w:spacing w:before="4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(luogo e data) ……………………………………………….</w:t>
      </w:r>
    </w:p>
    <w:p w:rsidR="00EC0EE5" w:rsidRDefault="00EC0EE5">
      <w:pPr>
        <w:pStyle w:val="normal0"/>
        <w:widowControl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EC0EE5" w:rsidRDefault="00EC0EE5">
      <w:pPr>
        <w:pStyle w:val="normal0"/>
        <w:widowControl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C0EE5" w:rsidRDefault="00EC0EE5">
      <w:pPr>
        <w:pStyle w:val="normal0"/>
        <w:widowControl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C0EE5" w:rsidRDefault="00EC0EE5">
      <w:pPr>
        <w:pStyle w:val="normal0"/>
        <w:widowControl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C0EE5" w:rsidRDefault="00EC0EE5">
      <w:pPr>
        <w:pStyle w:val="normal0"/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Presidente/Legale Rappresentante</w:t>
      </w:r>
    </w:p>
    <w:p w:rsidR="00EC0EE5" w:rsidRDefault="00EC0EE5">
      <w:pPr>
        <w:pStyle w:val="normal0"/>
        <w:widowControl w:val="0"/>
        <w:spacing w:before="80"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(timbro dell’Associazione – Ente – Comitato e firma per esteso)</w:t>
      </w:r>
    </w:p>
    <w:p w:rsidR="00EC0EE5" w:rsidRDefault="00EC0EE5">
      <w:pPr>
        <w:pStyle w:val="normal0"/>
        <w:widowControl w:val="0"/>
        <w:spacing w:before="80"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EC0EE5" w:rsidRDefault="00EC0EE5">
      <w:pPr>
        <w:pStyle w:val="normal0"/>
        <w:widowControl w:val="0"/>
        <w:spacing w:before="80"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EC0EE5" w:rsidRDefault="00EC0EE5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yellow"/>
        </w:rPr>
      </w:pPr>
      <w:r>
        <w:br w:type="page"/>
      </w:r>
      <w:r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 xml:space="preserve"> </w:t>
      </w:r>
    </w:p>
    <w:p w:rsidR="00EC0EE5" w:rsidRDefault="00EC0EE5">
      <w:pPr>
        <w:pStyle w:val="normal0"/>
        <w:widowControl w:val="0"/>
        <w:spacing w:after="275"/>
        <w:ind w:right="1115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>(da riportare su carta intestata dell’Associazione/Ente)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EC0EE5" w:rsidRDefault="00EC0EE5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C0EE5" w:rsidRDefault="00EC0EE5">
      <w:pPr>
        <w:pStyle w:val="normal0"/>
        <w:widowControl w:val="0"/>
        <w:spacing w:after="0" w:line="240" w:lineRule="auto"/>
        <w:rPr>
          <w:rFonts w:ascii="Times" w:hAnsi="Times" w:cs="Times"/>
          <w:i/>
          <w:iCs/>
          <w:color w:val="000000"/>
          <w:sz w:val="24"/>
          <w:szCs w:val="24"/>
        </w:rPr>
      </w:pPr>
      <w:r>
        <w:rPr>
          <w:rFonts w:ascii="Times" w:hAnsi="Times" w:cs="Times"/>
          <w:i/>
          <w:iCs/>
          <w:color w:val="000000"/>
          <w:sz w:val="24"/>
          <w:szCs w:val="24"/>
          <w:u w:val="single"/>
        </w:rPr>
        <w:t>Allegato 1</w:t>
      </w:r>
      <w:r>
        <w:rPr>
          <w:rFonts w:ascii="Times" w:hAnsi="Times" w:cs="Times"/>
          <w:i/>
          <w:iCs/>
          <w:color w:val="000000"/>
          <w:sz w:val="24"/>
          <w:szCs w:val="24"/>
        </w:rPr>
        <w:t xml:space="preserve"> alla domanda di patrocinio</w:t>
      </w:r>
    </w:p>
    <w:p w:rsidR="00EC0EE5" w:rsidRDefault="00EC0EE5">
      <w:pPr>
        <w:pStyle w:val="normal0"/>
        <w:widowControl w:val="0"/>
        <w:spacing w:after="0" w:line="240" w:lineRule="auto"/>
        <w:rPr>
          <w:rFonts w:ascii="Times" w:hAnsi="Times" w:cs="Times"/>
          <w:i/>
          <w:iCs/>
          <w:color w:val="000000"/>
          <w:sz w:val="24"/>
          <w:szCs w:val="24"/>
        </w:rPr>
      </w:pPr>
    </w:p>
    <w:p w:rsidR="00EC0EE5" w:rsidRDefault="00EC0EE5">
      <w:pPr>
        <w:pStyle w:val="normal0"/>
        <w:widowControl w:val="0"/>
        <w:spacing w:before="288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relazione alla domanda di patrocinio per l’iniziativa dal titolo ………………………………...………………...</w:t>
      </w:r>
    </w:p>
    <w:p w:rsidR="00EC0EE5" w:rsidRDefault="00EC0EE5">
      <w:pPr>
        <w:pStyle w:val="normal0"/>
        <w:widowControl w:val="0"/>
        <w:spacing w:before="288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……………. che si terrà in data/e ………………………. a …………………………………………………….…</w:t>
      </w:r>
    </w:p>
    <w:p w:rsidR="00EC0EE5" w:rsidRDefault="00EC0EE5">
      <w:pPr>
        <w:pStyle w:val="normal0"/>
        <w:widowControl w:val="0"/>
        <w:spacing w:before="288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 allega elenco e copia/bozza di tutto il materiale promozionale</w:t>
      </w:r>
      <w:r>
        <w:rPr>
          <w:rFonts w:ascii="Times New Roman" w:hAnsi="Times New Roman" w:cs="Times New Roman"/>
          <w:color w:val="000000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</w:rPr>
        <w:t xml:space="preserve"> da produrre (barrare le righe non compilate):</w:t>
      </w:r>
    </w:p>
    <w:p w:rsidR="00EC0EE5" w:rsidRDefault="00EC0EE5">
      <w:pPr>
        <w:pStyle w:val="normal0"/>
        <w:widowControl w:val="0"/>
        <w:numPr>
          <w:ilvl w:val="0"/>
          <w:numId w:val="3"/>
        </w:numPr>
        <w:spacing w:before="240" w:after="0" w:line="240" w:lineRule="auto"/>
        <w:ind w:left="714" w:hanging="357"/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</w:t>
      </w:r>
    </w:p>
    <w:p w:rsidR="00EC0EE5" w:rsidRDefault="00EC0EE5">
      <w:pPr>
        <w:pStyle w:val="normal0"/>
        <w:widowControl w:val="0"/>
        <w:numPr>
          <w:ilvl w:val="0"/>
          <w:numId w:val="3"/>
        </w:numPr>
        <w:spacing w:after="0" w:line="240" w:lineRule="auto"/>
        <w:ind w:left="720" w:hanging="360"/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</w:t>
      </w:r>
    </w:p>
    <w:p w:rsidR="00EC0EE5" w:rsidRDefault="00EC0EE5">
      <w:pPr>
        <w:pStyle w:val="normal0"/>
        <w:widowControl w:val="0"/>
        <w:numPr>
          <w:ilvl w:val="0"/>
          <w:numId w:val="3"/>
        </w:numPr>
        <w:spacing w:after="0" w:line="240" w:lineRule="auto"/>
        <w:ind w:left="720" w:hanging="360"/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</w:t>
      </w:r>
    </w:p>
    <w:p w:rsidR="00EC0EE5" w:rsidRDefault="00EC0EE5">
      <w:pPr>
        <w:pStyle w:val="normal0"/>
        <w:widowControl w:val="0"/>
        <w:numPr>
          <w:ilvl w:val="0"/>
          <w:numId w:val="3"/>
        </w:numPr>
        <w:spacing w:after="0" w:line="240" w:lineRule="auto"/>
        <w:ind w:left="720" w:hanging="360"/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</w:t>
      </w:r>
    </w:p>
    <w:p w:rsidR="00EC0EE5" w:rsidRDefault="00EC0EE5">
      <w:pPr>
        <w:pStyle w:val="normal0"/>
        <w:widowControl w:val="0"/>
        <w:numPr>
          <w:ilvl w:val="0"/>
          <w:numId w:val="3"/>
        </w:numPr>
        <w:spacing w:after="0" w:line="240" w:lineRule="auto"/>
        <w:ind w:left="720" w:hanging="360"/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</w:t>
      </w:r>
    </w:p>
    <w:p w:rsidR="00EC0EE5" w:rsidRDefault="00EC0EE5">
      <w:pPr>
        <w:pStyle w:val="normal0"/>
        <w:widowControl w:val="0"/>
        <w:numPr>
          <w:ilvl w:val="0"/>
          <w:numId w:val="3"/>
        </w:numPr>
        <w:spacing w:after="0" w:line="240" w:lineRule="auto"/>
        <w:ind w:left="720" w:hanging="360"/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</w:t>
      </w:r>
    </w:p>
    <w:p w:rsidR="00EC0EE5" w:rsidRDefault="00EC0EE5">
      <w:pPr>
        <w:pStyle w:val="normal0"/>
        <w:widowControl w:val="0"/>
        <w:numPr>
          <w:ilvl w:val="0"/>
          <w:numId w:val="3"/>
        </w:numPr>
        <w:spacing w:after="0" w:line="240" w:lineRule="auto"/>
        <w:ind w:left="720" w:hanging="360"/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</w:t>
      </w:r>
    </w:p>
    <w:p w:rsidR="00EC0EE5" w:rsidRDefault="00EC0EE5">
      <w:pPr>
        <w:pStyle w:val="normal0"/>
        <w:widowControl w:val="0"/>
        <w:numPr>
          <w:ilvl w:val="0"/>
          <w:numId w:val="3"/>
        </w:numPr>
        <w:spacing w:after="0" w:line="240" w:lineRule="auto"/>
        <w:ind w:left="720" w:hanging="360"/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</w:t>
      </w:r>
    </w:p>
    <w:p w:rsidR="00EC0EE5" w:rsidRDefault="00EC0EE5">
      <w:pPr>
        <w:pStyle w:val="normal0"/>
        <w:widowControl w:val="0"/>
        <w:numPr>
          <w:ilvl w:val="0"/>
          <w:numId w:val="3"/>
        </w:numPr>
        <w:spacing w:after="0" w:line="240" w:lineRule="auto"/>
        <w:ind w:left="720" w:hanging="360"/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</w:t>
      </w:r>
    </w:p>
    <w:p w:rsidR="00EC0EE5" w:rsidRDefault="00EC0EE5">
      <w:pPr>
        <w:pStyle w:val="normal0"/>
        <w:widowControl w:val="0"/>
        <w:numPr>
          <w:ilvl w:val="0"/>
          <w:numId w:val="3"/>
        </w:numPr>
        <w:spacing w:after="0" w:line="240" w:lineRule="auto"/>
        <w:ind w:left="720" w:hanging="360"/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</w:t>
      </w:r>
    </w:p>
    <w:p w:rsidR="00EC0EE5" w:rsidRDefault="00EC0EE5">
      <w:pPr>
        <w:pStyle w:val="normal0"/>
        <w:widowControl w:val="0"/>
        <w:spacing w:before="288" w:after="0" w:line="240" w:lineRule="auto"/>
        <w:rPr>
          <w:rFonts w:ascii="Times New Roman" w:hAnsi="Times New Roman" w:cs="Times New Roman"/>
          <w:color w:val="000000"/>
        </w:rPr>
      </w:pPr>
    </w:p>
    <w:p w:rsidR="00EC0EE5" w:rsidRDefault="00EC0EE5">
      <w:pPr>
        <w:pStyle w:val="normal0"/>
        <w:widowControl w:val="0"/>
        <w:spacing w:before="288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(luogo e data) ……………………………………………….</w:t>
      </w:r>
    </w:p>
    <w:p w:rsidR="00EC0EE5" w:rsidRDefault="00EC0EE5">
      <w:pPr>
        <w:pStyle w:val="normal0"/>
        <w:widowControl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EC0EE5" w:rsidRDefault="00EC0EE5">
      <w:pPr>
        <w:pStyle w:val="normal0"/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Presidente/Legale Rappresentante</w:t>
      </w:r>
    </w:p>
    <w:p w:rsidR="00EC0EE5" w:rsidRDefault="00EC0EE5">
      <w:pPr>
        <w:pStyle w:val="normal0"/>
        <w:widowControl w:val="0"/>
        <w:spacing w:before="80"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(timbro dell’Associazione – Ente – Comitato e firma per esteso)</w:t>
      </w:r>
    </w:p>
    <w:p w:rsidR="00EC0EE5" w:rsidRDefault="00EC0EE5">
      <w:pPr>
        <w:pStyle w:val="normal0"/>
        <w:widowControl w:val="0"/>
        <w:spacing w:before="80"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EC0EE5" w:rsidRDefault="00EC0EE5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yellow"/>
        </w:rPr>
      </w:pPr>
      <w:r>
        <w:br w:type="page"/>
      </w:r>
      <w:r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 xml:space="preserve"> </w:t>
      </w:r>
    </w:p>
    <w:p w:rsidR="00EC0EE5" w:rsidRDefault="00EC0EE5">
      <w:pPr>
        <w:pStyle w:val="normal0"/>
        <w:widowControl w:val="0"/>
        <w:spacing w:after="275"/>
        <w:ind w:right="1115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>(da riportare su carta intestata dell’Associazione/Ente)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EC0EE5" w:rsidRDefault="00EC0EE5">
      <w:pPr>
        <w:pStyle w:val="normal0"/>
        <w:widowControl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C0EE5" w:rsidRDefault="00EC0EE5">
      <w:pPr>
        <w:pStyle w:val="normal0"/>
        <w:widowControl w:val="0"/>
        <w:spacing w:after="0" w:line="240" w:lineRule="auto"/>
        <w:rPr>
          <w:rFonts w:ascii="Times" w:hAnsi="Times" w:cs="Times"/>
          <w:i/>
          <w:iCs/>
          <w:color w:val="000000"/>
          <w:sz w:val="24"/>
          <w:szCs w:val="24"/>
        </w:rPr>
      </w:pPr>
      <w:r>
        <w:rPr>
          <w:rFonts w:ascii="Times" w:hAnsi="Times" w:cs="Times"/>
          <w:i/>
          <w:iCs/>
          <w:color w:val="000000"/>
          <w:sz w:val="24"/>
          <w:szCs w:val="24"/>
          <w:u w:val="single"/>
        </w:rPr>
        <w:t>Allegato 2</w:t>
      </w:r>
      <w:r>
        <w:rPr>
          <w:rFonts w:ascii="Times" w:hAnsi="Times" w:cs="Times"/>
          <w:i/>
          <w:iCs/>
          <w:color w:val="000000"/>
          <w:sz w:val="24"/>
          <w:szCs w:val="24"/>
        </w:rPr>
        <w:t xml:space="preserve"> alla domanda di patrocinio</w:t>
      </w:r>
    </w:p>
    <w:p w:rsidR="00EC0EE5" w:rsidRDefault="00EC0EE5">
      <w:pPr>
        <w:pStyle w:val="normal0"/>
        <w:widowControl w:val="0"/>
        <w:spacing w:after="0" w:line="240" w:lineRule="auto"/>
        <w:rPr>
          <w:rFonts w:ascii="Times" w:hAnsi="Times" w:cs="Times"/>
          <w:i/>
          <w:iCs/>
          <w:color w:val="000000"/>
          <w:sz w:val="24"/>
          <w:szCs w:val="24"/>
        </w:rPr>
      </w:pPr>
    </w:p>
    <w:p w:rsidR="00EC0EE5" w:rsidRDefault="00EC0EE5">
      <w:pPr>
        <w:pStyle w:val="normal0"/>
        <w:widowControl w:val="0"/>
        <w:spacing w:after="0" w:line="240" w:lineRule="auto"/>
        <w:rPr>
          <w:rFonts w:ascii="Times" w:hAnsi="Times" w:cs="Times"/>
          <w:i/>
          <w:iCs/>
          <w:color w:val="000000"/>
          <w:sz w:val="24"/>
          <w:szCs w:val="24"/>
        </w:rPr>
      </w:pPr>
    </w:p>
    <w:p w:rsidR="00EC0EE5" w:rsidRDefault="00EC0EE5">
      <w:pPr>
        <w:pStyle w:val="normal0"/>
        <w:widowControl w:val="0"/>
        <w:tabs>
          <w:tab w:val="left" w:pos="1134"/>
          <w:tab w:val="left" w:pos="1701"/>
        </w:tabs>
        <w:spacing w:before="120" w:after="0" w:line="48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DICHIARAZIONE DI IMPEGNO</w:t>
      </w:r>
    </w:p>
    <w:p w:rsidR="00EC0EE5" w:rsidRDefault="00EC0EE5">
      <w:pPr>
        <w:pStyle w:val="normal0"/>
        <w:widowControl w:val="0"/>
        <w:tabs>
          <w:tab w:val="left" w:pos="1134"/>
          <w:tab w:val="left" w:pos="1701"/>
        </w:tabs>
        <w:spacing w:before="120" w:after="0"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 …………………………………………......……………………………………………………..</w:t>
      </w:r>
    </w:p>
    <w:p w:rsidR="00EC0EE5" w:rsidRDefault="00EC0EE5">
      <w:pPr>
        <w:pStyle w:val="normal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nato/a ........................................................ il ............................ residente a ...............................................................</w:t>
      </w:r>
    </w:p>
    <w:p w:rsidR="00EC0EE5" w:rsidRDefault="00EC0EE5">
      <w:pPr>
        <w:pStyle w:val="normal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qualità di Presidente/Legale Rappresentante dell’Associazione/Ente ……............................................................</w:t>
      </w:r>
    </w:p>
    <w:p w:rsidR="00EC0EE5" w:rsidRDefault="00EC0EE5">
      <w:pPr>
        <w:pStyle w:val="normal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C.F./p.IVA …………………….................. con sede in............................................................................................</w:t>
      </w:r>
    </w:p>
    <w:p w:rsidR="00EC0EE5" w:rsidRDefault="00EC0EE5">
      <w:pPr>
        <w:pStyle w:val="normal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via ............................................................................................................ tel/fax ....................................................</w:t>
      </w:r>
    </w:p>
    <w:p w:rsidR="00EC0EE5" w:rsidRDefault="00EC0EE5">
      <w:pPr>
        <w:pStyle w:val="normal0"/>
        <w:widowControl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relazione alla domanda di patrocinio per l’iniziativa dal titolo ………………………………...………………...</w:t>
      </w:r>
    </w:p>
    <w:p w:rsidR="00EC0EE5" w:rsidRDefault="00EC0EE5">
      <w:pPr>
        <w:pStyle w:val="normal0"/>
        <w:widowControl w:val="0"/>
        <w:spacing w:before="288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……………. che si terrà in data/e ………………………. a …………………………………………………….…</w:t>
      </w:r>
    </w:p>
    <w:p w:rsidR="00EC0EE5" w:rsidRDefault="00EC0EE5">
      <w:pPr>
        <w:pStyle w:val="normal0"/>
        <w:widowControl w:val="0"/>
        <w:spacing w:before="288"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PREMESSO</w:t>
      </w:r>
    </w:p>
    <w:p w:rsidR="00EC0EE5" w:rsidRDefault="00EC0EE5">
      <w:pPr>
        <w:pStyle w:val="normal0"/>
        <w:widowControl w:val="0"/>
        <w:spacing w:before="288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che l’utilizzo, nella comunicazione pubblicitaria, di linguaggi e contesti espressivi che offendono gravemente la dignità delle persone e perpetuano pregiudizi culturali e stereotipi sociali di discriminazione dei loro diritti di cittadinanza, è apertamente in contrasto con gli indirizzi espressi dalle legislazioni comunitarie e nazionali e con l’obiettivo prioritario che l’amministrazione comunale di Torino si è data in merito alla concreta affermazione della cultura delle pari opportunità, </w:t>
      </w:r>
    </w:p>
    <w:p w:rsidR="00EC0EE5" w:rsidRDefault="00EC0EE5">
      <w:pPr>
        <w:pStyle w:val="normal0"/>
        <w:widowControl w:val="0"/>
        <w:spacing w:before="288"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PRESO ATTO</w:t>
      </w:r>
    </w:p>
    <w:p w:rsidR="00EC0EE5" w:rsidRDefault="00EC0EE5">
      <w:pPr>
        <w:pStyle w:val="normal0"/>
        <w:widowControl w:val="0"/>
        <w:spacing w:before="288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quanto assunto dalla Giunta Comunale di Torino con Deliberazione del 24 settembre 2002 n. mecc.07159/007 </w:t>
      </w:r>
    </w:p>
    <w:p w:rsidR="00EC0EE5" w:rsidRDefault="00EC0EE5">
      <w:pPr>
        <w:pStyle w:val="normal0"/>
        <w:widowControl w:val="0"/>
        <w:spacing w:before="288"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DICHIARA</w:t>
      </w:r>
    </w:p>
    <w:p w:rsidR="00EC0EE5" w:rsidRDefault="00EC0EE5">
      <w:pPr>
        <w:pStyle w:val="normal0"/>
        <w:widowControl w:val="0"/>
        <w:spacing w:before="288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che le attività di comunicazione e pubblicizzazione dell’iniziativa sopra indicata, comprese le eventuali comunicazioni di terzi (sponsor, collaboratori ecc.)  ivi ospitate, saranno conformi agli intendimenti in precedenza espressi. </w:t>
      </w:r>
    </w:p>
    <w:p w:rsidR="00EC0EE5" w:rsidRDefault="00EC0EE5">
      <w:pPr>
        <w:pStyle w:val="normal0"/>
        <w:widowControl w:val="0"/>
        <w:spacing w:before="288"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 IMPEGNA</w:t>
      </w:r>
    </w:p>
    <w:p w:rsidR="00EC0EE5" w:rsidRDefault="00EC0EE5">
      <w:pPr>
        <w:pStyle w:val="normal0"/>
        <w:widowControl w:val="0"/>
        <w:spacing w:before="288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 conformità a tale dichiarazione, a non utilizzare e diffondere comunicazioni ed azioni pubblicitarie che esprimano, nei contesti e nei linguaggi adottati: </w:t>
      </w:r>
    </w:p>
    <w:p w:rsidR="00EC0EE5" w:rsidRDefault="00EC0EE5">
      <w:pPr>
        <w:pStyle w:val="normal0"/>
        <w:widowControl w:val="0"/>
        <w:numPr>
          <w:ilvl w:val="0"/>
          <w:numId w:val="1"/>
        </w:numPr>
        <w:spacing w:before="60" w:after="0" w:line="240" w:lineRule="auto"/>
        <w:ind w:left="714" w:hanging="357"/>
      </w:pPr>
      <w:r>
        <w:rPr>
          <w:rFonts w:ascii="Times New Roman" w:hAnsi="Times New Roman" w:cs="Times New Roman"/>
          <w:color w:val="000000"/>
        </w:rPr>
        <w:t xml:space="preserve">messaggi lesivi della dignità delle persone; </w:t>
      </w:r>
    </w:p>
    <w:p w:rsidR="00EC0EE5" w:rsidRDefault="00EC0EE5">
      <w:pPr>
        <w:pStyle w:val="normal0"/>
        <w:widowControl w:val="0"/>
        <w:numPr>
          <w:ilvl w:val="0"/>
          <w:numId w:val="1"/>
        </w:numPr>
        <w:spacing w:after="0" w:line="240" w:lineRule="auto"/>
        <w:ind w:left="714" w:hanging="357"/>
      </w:pPr>
      <w:r>
        <w:rPr>
          <w:rFonts w:ascii="Times New Roman" w:hAnsi="Times New Roman" w:cs="Times New Roman"/>
          <w:color w:val="000000"/>
        </w:rPr>
        <w:t xml:space="preserve">rappresentazioni o riproduzioni del corpo umano quale oggetto di possesso e sopraffazione sessuale; </w:t>
      </w:r>
    </w:p>
    <w:p w:rsidR="00EC0EE5" w:rsidRDefault="00EC0EE5">
      <w:pPr>
        <w:pStyle w:val="normal0"/>
        <w:widowControl w:val="0"/>
        <w:numPr>
          <w:ilvl w:val="0"/>
          <w:numId w:val="1"/>
        </w:numPr>
        <w:spacing w:after="0" w:line="240" w:lineRule="auto"/>
        <w:ind w:left="714" w:hanging="357"/>
      </w:pPr>
      <w:r>
        <w:rPr>
          <w:rFonts w:ascii="Times New Roman" w:hAnsi="Times New Roman" w:cs="Times New Roman"/>
          <w:color w:val="000000"/>
        </w:rPr>
        <w:t xml:space="preserve">rappresentazioni della sessualità in chiave violenta, coercitiva o di dominio; </w:t>
      </w:r>
    </w:p>
    <w:p w:rsidR="00EC0EE5" w:rsidRDefault="00EC0EE5">
      <w:pPr>
        <w:pStyle w:val="normal0"/>
        <w:widowControl w:val="0"/>
        <w:numPr>
          <w:ilvl w:val="0"/>
          <w:numId w:val="1"/>
        </w:numPr>
        <w:spacing w:after="0" w:line="240" w:lineRule="auto"/>
        <w:ind w:left="714" w:hanging="357"/>
      </w:pPr>
      <w:r>
        <w:rPr>
          <w:rFonts w:ascii="Times New Roman" w:hAnsi="Times New Roman" w:cs="Times New Roman"/>
          <w:color w:val="000000"/>
        </w:rPr>
        <w:t>messaggi che tendono a collocare le donne in ruoli sociali di subalternità ed affermazione limitata o condizionata;</w:t>
      </w:r>
    </w:p>
    <w:p w:rsidR="00EC0EE5" w:rsidRDefault="00EC0EE5">
      <w:pPr>
        <w:pStyle w:val="normal0"/>
        <w:widowControl w:val="0"/>
        <w:numPr>
          <w:ilvl w:val="0"/>
          <w:numId w:val="1"/>
        </w:numPr>
        <w:spacing w:after="0" w:line="240" w:lineRule="auto"/>
        <w:ind w:left="714" w:hanging="357"/>
      </w:pPr>
      <w:r>
        <w:rPr>
          <w:rFonts w:ascii="Times New Roman" w:hAnsi="Times New Roman" w:cs="Times New Roman"/>
          <w:color w:val="000000"/>
        </w:rPr>
        <w:t xml:space="preserve">pregiudizi culturali e stereotipi sociali fondati sulla discriminazione di genere , appartenenza etnica, orientamento sessuale, abilità fisica e psichica, credo religioso; </w:t>
      </w:r>
    </w:p>
    <w:p w:rsidR="00EC0EE5" w:rsidRDefault="00EC0EE5">
      <w:pPr>
        <w:pStyle w:val="normal0"/>
        <w:widowControl w:val="0"/>
        <w:numPr>
          <w:ilvl w:val="0"/>
          <w:numId w:val="1"/>
        </w:numPr>
        <w:spacing w:after="0" w:line="240" w:lineRule="auto"/>
        <w:ind w:left="714" w:hanging="357"/>
      </w:pPr>
      <w:r>
        <w:rPr>
          <w:rFonts w:ascii="Times New Roman" w:hAnsi="Times New Roman" w:cs="Times New Roman"/>
          <w:color w:val="000000"/>
        </w:rPr>
        <w:t xml:space="preserve">messaggi che, rivolgendosi a bambine, bambini e adolescenti, tendano ad abusare della loro naturale ingenuità, predisposizione a credere ed inesperienza e li inducano a comportamenti dannosi per il loro sviluppo psichico e fisico; </w:t>
      </w:r>
    </w:p>
    <w:p w:rsidR="00EC0EE5" w:rsidRDefault="00EC0EE5">
      <w:pPr>
        <w:pStyle w:val="normal0"/>
        <w:widowControl w:val="0"/>
        <w:numPr>
          <w:ilvl w:val="0"/>
          <w:numId w:val="1"/>
        </w:numPr>
        <w:spacing w:after="0" w:line="240" w:lineRule="auto"/>
        <w:ind w:left="714" w:hanging="357"/>
      </w:pPr>
      <w:r>
        <w:rPr>
          <w:rFonts w:ascii="Times New Roman" w:hAnsi="Times New Roman" w:cs="Times New Roman"/>
          <w:color w:val="000000"/>
        </w:rPr>
        <w:t>messaggi che utilizzando bambine e bambini in contesti a loro impropri, allo scopo di sfruttarne l’immagine quale oggetto pubblicitario, ne ledono la dignità.</w:t>
      </w:r>
    </w:p>
    <w:p w:rsidR="00EC0EE5" w:rsidRDefault="00EC0EE5">
      <w:pPr>
        <w:pStyle w:val="normal0"/>
        <w:widowControl w:val="0"/>
        <w:spacing w:before="288"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RICONOSCE</w:t>
      </w:r>
    </w:p>
    <w:p w:rsidR="00EC0EE5" w:rsidRDefault="00EC0EE5">
      <w:pPr>
        <w:pStyle w:val="normal0"/>
        <w:widowControl w:val="0"/>
        <w:spacing w:before="288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al Presidente della Circoscrizione 8 </w:t>
      </w:r>
      <w:r>
        <w:rPr>
          <w:rFonts w:ascii="Times" w:hAnsi="Times" w:cs="Times"/>
          <w:color w:val="000000"/>
        </w:rPr>
        <w:t>San Salvario - Cavoretto - Borgo Po - Nizza Millefonti - Lingotto - Filadelfia</w:t>
      </w:r>
      <w:r>
        <w:rPr>
          <w:rFonts w:ascii="Times New Roman" w:hAnsi="Times New Roman" w:cs="Times New Roman"/>
          <w:color w:val="000000"/>
        </w:rPr>
        <w:t>, qualora a suo giudizio o da pronunciamento del Giurì costituito presso l’</w:t>
      </w:r>
      <w:r>
        <w:rPr>
          <w:rFonts w:ascii="Times New Roman" w:hAnsi="Times New Roman" w:cs="Times New Roman"/>
          <w:i/>
          <w:iCs/>
          <w:color w:val="000000"/>
        </w:rPr>
        <w:t>Istituto di Autodisciplina Pubblicitaria</w:t>
      </w:r>
      <w:r>
        <w:rPr>
          <w:rFonts w:ascii="Times New Roman" w:hAnsi="Times New Roman" w:cs="Times New Roman"/>
          <w:color w:val="000000"/>
        </w:rPr>
        <w:t xml:space="preserve">, risultino disattesi gli impegni qui sottoscritti e/o quanto prescritto da  regolamenti e deliberazioni comunali, la facoltà di revocare il patrocinio e di tutelare, nelle forme che riterrà più opportune, la propria immagine. </w:t>
      </w:r>
    </w:p>
    <w:p w:rsidR="00EC0EE5" w:rsidRDefault="00EC0EE5">
      <w:pPr>
        <w:pStyle w:val="normal0"/>
        <w:widowControl w:val="0"/>
        <w:spacing w:before="288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(luogo e data) ……………………………………………….</w:t>
      </w:r>
    </w:p>
    <w:p w:rsidR="00EC0EE5" w:rsidRDefault="00EC0EE5">
      <w:pPr>
        <w:pStyle w:val="normal0"/>
        <w:widowControl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EC0EE5" w:rsidRDefault="00EC0EE5">
      <w:pPr>
        <w:pStyle w:val="normal0"/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Presidente/Legale Rappresentante</w:t>
      </w:r>
    </w:p>
    <w:p w:rsidR="00EC0EE5" w:rsidRDefault="00EC0EE5">
      <w:pPr>
        <w:pStyle w:val="normal0"/>
        <w:widowControl w:val="0"/>
        <w:spacing w:before="80"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(timbro dell’Associazione – Ente – Comitato e firma per esteso)</w:t>
      </w:r>
    </w:p>
    <w:p w:rsidR="00EC0EE5" w:rsidRDefault="00EC0EE5">
      <w:pPr>
        <w:pStyle w:val="normal0"/>
        <w:widowControl w:val="0"/>
        <w:spacing w:before="80"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EC0EE5" w:rsidRDefault="00EC0EE5">
      <w:pPr>
        <w:pStyle w:val="normal0"/>
        <w:widowControl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EC0EE5" w:rsidSect="00EC0EE5">
      <w:pgSz w:w="11900" w:h="16840"/>
      <w:pgMar w:top="1380" w:right="820" w:bottom="1280" w:left="108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EE5" w:rsidRDefault="00EC0EE5">
      <w:pPr>
        <w:spacing w:after="0" w:line="240" w:lineRule="auto"/>
      </w:pPr>
      <w:r>
        <w:separator/>
      </w:r>
    </w:p>
  </w:endnote>
  <w:endnote w:type="continuationSeparator" w:id="1">
    <w:p w:rsidR="00EC0EE5" w:rsidRDefault="00EC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EE5" w:rsidRDefault="00EC0EE5">
      <w:pPr>
        <w:spacing w:after="0" w:line="240" w:lineRule="auto"/>
      </w:pPr>
      <w:r>
        <w:separator/>
      </w:r>
    </w:p>
  </w:footnote>
  <w:footnote w:type="continuationSeparator" w:id="1">
    <w:p w:rsidR="00EC0EE5" w:rsidRDefault="00EC0EE5">
      <w:pPr>
        <w:spacing w:after="0" w:line="240" w:lineRule="auto"/>
      </w:pPr>
      <w:r>
        <w:continuationSeparator/>
      </w:r>
    </w:p>
  </w:footnote>
  <w:footnote w:id="2">
    <w:p w:rsidR="00EC0EE5" w:rsidRDefault="00EC0EE5">
      <w:pPr>
        <w:pStyle w:val="normal0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Programma, manifesti, locandine, opuscoli, dépliant, inviti, pagine internet,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post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sui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social network</w:t>
      </w:r>
      <w:r>
        <w:rPr>
          <w:rFonts w:ascii="Times New Roman" w:hAnsi="Times New Roman" w:cs="Times New Roman"/>
          <w:color w:val="000000"/>
          <w:sz w:val="20"/>
          <w:szCs w:val="20"/>
        </w:rPr>
        <w:t>, comunicati stampa, supporti multimediali ecc.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2670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rPr>
        <w:rFonts w:ascii="Courier New" w:eastAsia="Times New Roman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∙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rPr>
        <w:rFonts w:ascii="Courier New" w:eastAsia="Times New Roman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∙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rPr>
        <w:rFonts w:ascii="Courier New" w:eastAsia="Times New Roman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>
    <w:nsid w:val="60F7247F"/>
    <w:multiLevelType w:val="multilevel"/>
    <w:tmpl w:val="FFFFFFFF"/>
    <w:lvl w:ilvl="0">
      <w:start w:val="1"/>
      <w:numFmt w:val="bullet"/>
      <w:lvlText w:val="−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rPr>
        <w:rFonts w:ascii="Courier New" w:eastAsia="Times New Roman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∙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rPr>
        <w:rFonts w:ascii="Courier New" w:eastAsia="Times New Roman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∙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rPr>
        <w:rFonts w:ascii="Courier New" w:eastAsia="Times New Roman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nsid w:val="77E55364"/>
    <w:multiLevelType w:val="multilevel"/>
    <w:tmpl w:val="FFFFFFFF"/>
    <w:lvl w:ilvl="0">
      <w:start w:val="1"/>
      <w:numFmt w:val="bullet"/>
      <w:lvlText w:val="−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rPr>
        <w:rFonts w:ascii="Courier New" w:eastAsia="Times New Roman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∙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rPr>
        <w:rFonts w:ascii="Courier New" w:eastAsia="Times New Roman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∙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rPr>
        <w:rFonts w:ascii="Courier New" w:eastAsia="Times New Roman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EE5"/>
    <w:rsid w:val="00EC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0"/>
    <w:next w:val="normal0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0"/>
    <w:next w:val="normal0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0"/>
    <w:next w:val="normal0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0"/>
    <w:next w:val="normal0"/>
    <w:link w:val="Heading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0"/>
    <w:next w:val="normal0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0"/>
    <w:next w:val="normal0"/>
    <w:link w:val="Heading6Char"/>
    <w:uiPriority w:val="99"/>
    <w:qFormat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paragraph" w:customStyle="1" w:styleId="normal0">
    <w:name w:val="normal"/>
    <w:uiPriority w:val="99"/>
    <w:pPr>
      <w:spacing w:after="200" w:line="276" w:lineRule="auto"/>
    </w:pPr>
    <w:rPr>
      <w:rFonts w:ascii="Calibri" w:hAnsi="Calibri" w:cs="Calibri"/>
    </w:rPr>
  </w:style>
  <w:style w:type="paragraph" w:styleId="Title">
    <w:name w:val="Title"/>
    <w:basedOn w:val="normal0"/>
    <w:next w:val="normal0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torino.it/circ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1258</Words>
  <Characters>7175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 e Carta intestata  dell’Associazione/Ente</dc:title>
  <dc:subject/>
  <dc:creator>u208300</dc:creator>
  <cp:keywords/>
  <dc:description/>
  <cp:lastModifiedBy>u208300</cp:lastModifiedBy>
  <cp:revision>3</cp:revision>
  <dcterms:created xsi:type="dcterms:W3CDTF">2023-04-05T13:29:00Z</dcterms:created>
  <dcterms:modified xsi:type="dcterms:W3CDTF">2023-04-05T13:37:00Z</dcterms:modified>
</cp:coreProperties>
</file>