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 COMUNE DI TORINO - CIRCOSCRIZIONE 5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center"/>
        <w:rPr>
          <w:b/>
          <w:bCs/>
        </w:rPr>
      </w:pPr>
      <w:r>
        <w:rPr>
          <w:b/>
          <w:bCs/>
        </w:rPr>
        <w:t>DICHIARAZIONE SOSTITUTIVA DELL’ATTO DI NOTORIETA’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center"/>
        <w:rPr>
          <w:b/>
          <w:bCs/>
        </w:rPr>
      </w:pPr>
      <w:r>
        <w:rPr>
          <w:b/>
          <w:bCs/>
        </w:rPr>
        <w:t>(ai sensi del D.P.R. 445/2000, artt. 46 e 47)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center"/>
        <w:rPr>
          <w:b/>
          <w:bCs/>
        </w:rPr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left="1" w:hanging="3"/>
        <w:jc w:val="center"/>
        <w:rPr>
          <w:b/>
          <w:bCs/>
        </w:rPr>
      </w:pPr>
      <w:r>
        <w:rPr>
          <w:b/>
          <w:bCs/>
        </w:rPr>
        <w:t>DICHIARAZIONE ANTI PANTOUFLAGE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left="1" w:hanging="3"/>
        <w:jc w:val="center"/>
        <w:rPr>
          <w:b/>
          <w:bCs/>
        </w:rPr>
      </w:pPr>
      <w:r>
        <w:rPr>
          <w:b/>
          <w:bCs/>
        </w:rPr>
        <w:t>(ai sensi D. Lgs. 165/2001, art. 53, comma 16)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center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center"/>
      </w:pPr>
    </w:p>
    <w:p w:rsidR="00FE2338" w:rsidRDefault="00FE2338">
      <w:pPr>
        <w:pStyle w:val="normal0"/>
        <w:ind w:left="1275" w:hanging="1275"/>
        <w:jc w:val="both"/>
      </w:pPr>
      <w:r>
        <w:rPr>
          <w:b/>
          <w:bCs/>
          <w:u w:val="single"/>
        </w:rPr>
        <w:t>OGGETTO</w:t>
      </w:r>
      <w:r>
        <w:rPr>
          <w:b/>
          <w:bCs/>
        </w:rPr>
        <w:t>: RICHIESTA DI CONTRIBUTO ORDINARIO - LINEE GUIDA.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center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Il/la sottoscritto/a …………………………………………………………………………………….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nato/a il …………………………………. a ………………………………………..………………..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  <w:rPr>
          <w:highlight w:val="yellow"/>
        </w:rPr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  <w:rPr>
          <w:highlight w:val="white"/>
        </w:rPr>
      </w:pPr>
      <w:r>
        <w:rPr>
          <w:highlight w:val="white"/>
        </w:rPr>
        <w:t xml:space="preserve">residente in …………………………… 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  <w:rPr>
          <w:highlight w:val="white"/>
        </w:rPr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  <w:rPr>
          <w:highlight w:val="white"/>
        </w:rPr>
      </w:pPr>
      <w:r>
        <w:rPr>
          <w:highlight w:val="white"/>
        </w:rPr>
        <w:t>all’indirizzo ………………………………………………………………………………….………..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in qualità di Legale Rappresentante dell’ente …………………………………………………..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………………………………………………………..…………………………………….………..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con sede legale in …………………………………………………………………………………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indirizzo …………………………………………………………………………………………...…..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Codice fiscale/P. IVA…………………………………………………………………………….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indirizzo di posta elettronica ordinaria …………………………………………………….……….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indirizzo di posta elettronica certificata (PEC) …………………………………………………….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Tel. ………………………………… Cellulare …………………………….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  <w:r>
        <w:t>consapevole delle sanzioni penali previste dall’art. 76 del suddetto D.P.R. 28/12/2000 n. 445, e della decadenza dei benefici prevista dall’art. 75 del medesimo Testo Unico per le ipotesi di falsità in atti e dichiarazioni mendaci, sotto la propria responsabilità</w:t>
      </w:r>
    </w:p>
    <w:p w:rsidR="00FE2338" w:rsidRDefault="00FE2338">
      <w:pPr>
        <w:pStyle w:val="normal0"/>
        <w:widowControl w:val="0"/>
        <w:tabs>
          <w:tab w:val="left" w:pos="720"/>
        </w:tabs>
        <w:spacing w:line="240" w:lineRule="auto"/>
        <w:ind w:hanging="2"/>
        <w:jc w:val="both"/>
      </w:pPr>
    </w:p>
    <w:p w:rsidR="00FE2338" w:rsidRDefault="00FE2338">
      <w:pPr>
        <w:pStyle w:val="normal0"/>
        <w:shd w:val="clear" w:color="auto" w:fill="FFFFFF"/>
        <w:spacing w:after="272" w:line="240" w:lineRule="auto"/>
        <w:ind w:hanging="2"/>
        <w:jc w:val="center"/>
      </w:pPr>
      <w:r>
        <w:rPr>
          <w:b/>
          <w:bCs/>
          <w:color w:val="222222"/>
        </w:rPr>
        <w:t>DICHIARA</w:t>
      </w:r>
    </w:p>
    <w:p w:rsidR="00FE2338" w:rsidRDefault="00FE2338">
      <w:pPr>
        <w:pStyle w:val="normal0"/>
        <w:shd w:val="clear" w:color="auto" w:fill="FFFFFF"/>
        <w:spacing w:after="272" w:line="240" w:lineRule="auto"/>
        <w:ind w:hanging="2"/>
        <w:jc w:val="both"/>
      </w:pPr>
      <w:r>
        <w:t>di non aver conferito incarichi professionali nè concluso alcun contratto di lavoro subordinato o autonomo ad ex dipendenti che hanno cessato il rapporto di lavoro con la Città di Torino da meno di tre anni i quali, negli ultimi tre anni di servizio, hanno esercitato poteri autoritativi o negoziali per conto di quest’ultima ai sensi dell’art. 53, comma 16-ter del Decreto Legislativo n. 165/2001 e s.m.i..</w:t>
      </w:r>
    </w:p>
    <w:p w:rsidR="00FE2338" w:rsidRDefault="00FE2338">
      <w:pPr>
        <w:pStyle w:val="normal0"/>
        <w:shd w:val="clear" w:color="auto" w:fill="FFFFFF"/>
        <w:spacing w:after="272" w:line="240" w:lineRule="auto"/>
        <w:ind w:hanging="2"/>
        <w:jc w:val="both"/>
      </w:pPr>
      <w:r>
        <w:t>Luogo e data ……………………….</w:t>
      </w:r>
    </w:p>
    <w:p w:rsidR="00FE2338" w:rsidRDefault="00FE2338">
      <w:pPr>
        <w:pStyle w:val="normal0"/>
        <w:widowControl w:val="0"/>
        <w:tabs>
          <w:tab w:val="left" w:pos="720"/>
          <w:tab w:val="center" w:pos="68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</w:t>
      </w:r>
    </w:p>
    <w:p w:rsidR="00FE2338" w:rsidRDefault="00FE2338">
      <w:pPr>
        <w:pStyle w:val="normal0"/>
        <w:widowControl w:val="0"/>
        <w:tabs>
          <w:tab w:val="left" w:pos="720"/>
          <w:tab w:val="center" w:pos="6803"/>
        </w:tabs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DEL LEGALE RAPPRESENTANTE</w:t>
      </w:r>
    </w:p>
    <w:sectPr w:rsidR="00FE2338" w:rsidSect="00FE2338">
      <w:headerReference w:type="default" r:id="rId6"/>
      <w:pgSz w:w="11909" w:h="16834"/>
      <w:pgMar w:top="1417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338" w:rsidRDefault="00FE2338">
      <w:pPr>
        <w:spacing w:line="240" w:lineRule="auto"/>
      </w:pPr>
      <w:r>
        <w:separator/>
      </w:r>
    </w:p>
  </w:endnote>
  <w:endnote w:type="continuationSeparator" w:id="1">
    <w:p w:rsidR="00FE2338" w:rsidRDefault="00FE2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338" w:rsidRDefault="00FE2338">
      <w:pPr>
        <w:spacing w:line="240" w:lineRule="auto"/>
      </w:pPr>
      <w:r>
        <w:separator/>
      </w:r>
    </w:p>
  </w:footnote>
  <w:footnote w:type="continuationSeparator" w:id="1">
    <w:p w:rsidR="00FE2338" w:rsidRDefault="00FE233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38" w:rsidRDefault="00FE2338">
    <w:pPr>
      <w:pStyle w:val="normal0"/>
    </w:pPr>
    <w:r>
      <w:t>(da redigersi su carta intestata dell’Ente)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338"/>
    <w:rsid w:val="00FE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40" w:after="80"/>
      <w:outlineLvl w:val="4"/>
    </w:p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paragraph" w:customStyle="1" w:styleId="normal0">
    <w:name w:val="normal"/>
    <w:uiPriority w:val="99"/>
    <w:pPr>
      <w:spacing w:line="276" w:lineRule="auto"/>
    </w:pPr>
    <w:rPr>
      <w:rFonts w:ascii="Arial" w:hAnsi="Arial" w:cs="Arial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241</Words>
  <Characters>1375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u205829</dc:creator>
  <cp:keywords/>
  <dc:description/>
  <cp:lastModifiedBy>u205829</cp:lastModifiedBy>
  <cp:revision>2</cp:revision>
  <dcterms:created xsi:type="dcterms:W3CDTF">2025-10-21T14:52:00Z</dcterms:created>
  <dcterms:modified xsi:type="dcterms:W3CDTF">2025-10-21T14:52:00Z</dcterms:modified>
</cp:coreProperties>
</file>